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640" w:type="dxa"/>
        <w:tblInd w:w="-1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8"/>
        <w:gridCol w:w="2552"/>
      </w:tblGrid>
      <w:tr w:rsidR="0046157E" w:rsidRPr="0046157E" w:rsidTr="00D45E28">
        <w:trPr>
          <w:trHeight w:val="284"/>
        </w:trPr>
        <w:tc>
          <w:tcPr>
            <w:tcW w:w="7088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55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Default="0046157E" w:rsidP="00794332">
            <w:pPr>
              <w:spacing w:before="0" w:after="0" w:line="36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7B448C" w:rsidRPr="0046157E" w:rsidRDefault="00794332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46157E" w:rsidRPr="0046157E" w:rsidTr="00D45E28">
        <w:trPr>
          <w:trHeight w:val="284"/>
        </w:trPr>
        <w:tc>
          <w:tcPr>
            <w:tcW w:w="7088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794332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255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6157E" w:rsidRPr="0046157E" w:rsidRDefault="0046157E" w:rsidP="0046157E">
      <w:pPr>
        <w:ind w:firstLine="0"/>
        <w:rPr>
          <w:b/>
        </w:rPr>
      </w:pPr>
    </w:p>
    <w:p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W w:w="9640" w:type="dxa"/>
        <w:tblInd w:w="-1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40"/>
      </w:tblGrid>
      <w:tr w:rsidR="00D45E28" w:rsidRPr="00817582" w:rsidTr="00D45E28"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5E28" w:rsidRPr="00817582" w:rsidRDefault="00D45E28" w:rsidP="00D45E28">
            <w:pPr>
              <w:ind w:firstLine="0"/>
            </w:pPr>
            <w:r w:rsidRPr="00E742BC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2BC">
              <w:rPr>
                <w:highlight w:val="yellow"/>
              </w:rPr>
              <w:instrText xml:space="preserve"> FORMTEXT </w:instrText>
            </w:r>
            <w:r w:rsidRPr="00E742BC">
              <w:rPr>
                <w:highlight w:val="yellow"/>
              </w:rPr>
            </w:r>
            <w:r w:rsidRPr="00E742BC">
              <w:rPr>
                <w:highlight w:val="yellow"/>
              </w:rPr>
              <w:fldChar w:fldCharType="separate"/>
            </w:r>
            <w:r w:rsidRPr="00E742BC">
              <w:rPr>
                <w:noProof/>
                <w:highlight w:val="yellow"/>
              </w:rPr>
              <w:t> </w:t>
            </w:r>
            <w:r w:rsidRPr="00E742BC">
              <w:rPr>
                <w:noProof/>
                <w:highlight w:val="yellow"/>
              </w:rPr>
              <w:t> </w:t>
            </w:r>
            <w:r w:rsidRPr="00E742BC">
              <w:rPr>
                <w:noProof/>
                <w:highlight w:val="yellow"/>
              </w:rPr>
              <w:t> </w:t>
            </w:r>
            <w:r w:rsidRPr="00E742BC">
              <w:rPr>
                <w:noProof/>
                <w:highlight w:val="yellow"/>
              </w:rPr>
              <w:t> </w:t>
            </w:r>
            <w:r w:rsidRPr="00E742BC">
              <w:rPr>
                <w:noProof/>
                <w:highlight w:val="yellow"/>
              </w:rPr>
              <w:t> </w:t>
            </w:r>
            <w:r w:rsidRPr="00E742BC">
              <w:rPr>
                <w:highlight w:val="yellow"/>
              </w:rPr>
              <w:fldChar w:fldCharType="end"/>
            </w:r>
          </w:p>
        </w:tc>
      </w:tr>
      <w:tr w:rsidR="00D45E28" w:rsidRPr="00817582" w:rsidTr="00D45E28"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5E28" w:rsidRPr="00817582" w:rsidRDefault="00D45E28" w:rsidP="00DA23BD">
            <w:pPr>
              <w:ind w:left="-799"/>
            </w:pPr>
          </w:p>
        </w:tc>
      </w:tr>
    </w:tbl>
    <w:p w:rsidR="00D45E28" w:rsidRDefault="00D45E28" w:rsidP="0046157E">
      <w:pPr>
        <w:ind w:left="284" w:hanging="284"/>
        <w:rPr>
          <w:rFonts w:cs="Arial"/>
          <w:sz w:val="24"/>
          <w:szCs w:val="24"/>
        </w:rPr>
      </w:pPr>
    </w:p>
    <w:p w:rsidR="0046157E" w:rsidRPr="0046157E" w:rsidRDefault="000C6286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794332">
        <w:tc>
          <w:tcPr>
            <w:tcW w:w="2977" w:type="dxa"/>
          </w:tcPr>
          <w:p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:rsidTr="00794332">
        <w:tc>
          <w:tcPr>
            <w:tcW w:w="2977" w:type="dxa"/>
          </w:tcPr>
          <w:p w:rsidR="0046157E" w:rsidRPr="0046157E" w:rsidRDefault="00794332" w:rsidP="0046157E">
            <w:pPr>
              <w:spacing w:line="276" w:lineRule="auto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6663" w:type="dxa"/>
          </w:tcPr>
          <w:p w:rsidR="0046157E" w:rsidRPr="0046157E" w:rsidRDefault="00794332" w:rsidP="0046157E">
            <w:pPr>
              <w:spacing w:line="276" w:lineRule="auto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46157E" w:rsidRPr="0046157E" w:rsidTr="00794332">
        <w:tc>
          <w:tcPr>
            <w:tcW w:w="2977" w:type="dxa"/>
          </w:tcPr>
          <w:p w:rsidR="0046157E" w:rsidRPr="0046157E" w:rsidRDefault="00794332" w:rsidP="0046157E">
            <w:pPr>
              <w:spacing w:line="276" w:lineRule="auto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6663" w:type="dxa"/>
          </w:tcPr>
          <w:p w:rsidR="0046157E" w:rsidRPr="0046157E" w:rsidRDefault="00794332" w:rsidP="0046157E">
            <w:pPr>
              <w:spacing w:line="276" w:lineRule="auto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</w:tbl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ind w:firstLine="0"/>
      </w:pPr>
    </w:p>
    <w:p w:rsidR="0046157E" w:rsidRPr="0046157E" w:rsidRDefault="000C6286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:rsidR="0046157E" w:rsidRPr="0046157E" w:rsidRDefault="0046157E" w:rsidP="0046157E">
      <w:pPr>
        <w:ind w:left="284" w:hanging="284"/>
      </w:pPr>
    </w:p>
    <w:tbl>
      <w:tblPr>
        <w:tblStyle w:val="Tabellen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794332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:rsidTr="00794332">
        <w:tc>
          <w:tcPr>
            <w:tcW w:w="2977" w:type="dxa"/>
          </w:tcPr>
          <w:p w:rsidR="0046157E" w:rsidRPr="0046157E" w:rsidRDefault="00794332" w:rsidP="0046157E">
            <w:pPr>
              <w:spacing w:line="276" w:lineRule="auto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bookmarkStart w:id="0" w:name="_GoBack"/>
            <w:bookmarkEnd w:id="0"/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6663" w:type="dxa"/>
          </w:tcPr>
          <w:p w:rsidR="0046157E" w:rsidRPr="0046157E" w:rsidRDefault="00794332" w:rsidP="0046157E">
            <w:pPr>
              <w:spacing w:line="276" w:lineRule="auto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46157E" w:rsidRPr="0046157E" w:rsidTr="00794332">
        <w:tc>
          <w:tcPr>
            <w:tcW w:w="2977" w:type="dxa"/>
          </w:tcPr>
          <w:p w:rsidR="0046157E" w:rsidRPr="0046157E" w:rsidRDefault="00794332" w:rsidP="0046157E">
            <w:pPr>
              <w:spacing w:line="276" w:lineRule="auto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6663" w:type="dxa"/>
          </w:tcPr>
          <w:p w:rsidR="0046157E" w:rsidRPr="0046157E" w:rsidRDefault="00794332" w:rsidP="0046157E">
            <w:pPr>
              <w:spacing w:line="276" w:lineRule="auto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</w:tbl>
    <w:p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:rsidR="00794332" w:rsidRDefault="00794332" w:rsidP="0046157E">
      <w:pPr>
        <w:ind w:left="284" w:firstLine="0"/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94332" w:rsidRPr="00B0146D" w:rsidTr="00794332">
        <w:trPr>
          <w:trHeight w:val="2547"/>
        </w:trPr>
        <w:tc>
          <w:tcPr>
            <w:tcW w:w="9606" w:type="dxa"/>
          </w:tcPr>
          <w:p w:rsidR="00794332" w:rsidRPr="00B0146D" w:rsidRDefault="00794332" w:rsidP="00BB0FAE">
            <w:pPr>
              <w:jc w:val="left"/>
              <w:rPr>
                <w:rFonts w:cs="Arial"/>
              </w:rPr>
            </w:pPr>
          </w:p>
          <w:p w:rsidR="00794332" w:rsidRDefault="00794332" w:rsidP="00BB0FAE">
            <w:pPr>
              <w:ind w:firstLine="0"/>
              <w:jc w:val="left"/>
              <w:rPr>
                <w:rFonts w:cs="Arial"/>
              </w:rPr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  <w:tbl>
            <w:tblPr>
              <w:tblStyle w:val="Tabellenraster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</w:tblGrid>
            <w:tr w:rsidR="00794332" w:rsidTr="00BB0FAE">
              <w:tc>
                <w:tcPr>
                  <w:tcW w:w="4531" w:type="dxa"/>
                </w:tcPr>
                <w:p w:rsidR="00794332" w:rsidRDefault="00794332" w:rsidP="00BB0FAE">
                  <w:pPr>
                    <w:ind w:firstLine="0"/>
                    <w:rPr>
                      <w:rFonts w:cs="Arial"/>
                    </w:rPr>
                  </w:pPr>
                  <w:r w:rsidRPr="00856849">
                    <w:rPr>
                      <w:rFonts w:cs="Arial"/>
                    </w:rPr>
                    <w:t>ggf. Unterschrift /ggf. zusätzlich Firmenstempel</w:t>
                  </w:r>
                  <w:r w:rsidRPr="00903FB8">
                    <w:rPr>
                      <w:rFonts w:cs="Arial"/>
                      <w:vertAlign w:val="superscript"/>
                    </w:rPr>
                    <w:t>1</w:t>
                  </w:r>
                </w:p>
              </w:tc>
            </w:tr>
          </w:tbl>
          <w:p w:rsidR="00794332" w:rsidRPr="00903FB8" w:rsidRDefault="00794332" w:rsidP="00BB0FAE">
            <w:pPr>
              <w:ind w:firstLine="0"/>
              <w:rPr>
                <w:rFonts w:cs="Arial"/>
                <w:b/>
              </w:rPr>
            </w:pPr>
            <w:r w:rsidRPr="00903FB8">
              <w:rPr>
                <w:rFonts w:cs="Arial"/>
                <w:b/>
                <w:vertAlign w:val="superscript"/>
              </w:rPr>
              <w:t xml:space="preserve">1 </w:t>
            </w:r>
            <w:r w:rsidRPr="00903FB8">
              <w:rPr>
                <w:rFonts w:cs="Arial"/>
                <w:b/>
              </w:rPr>
              <w:t xml:space="preserve">Eine Unterschrift ist nur bei einem </w:t>
            </w:r>
            <w:r w:rsidRPr="00903FB8">
              <w:rPr>
                <w:rFonts w:cs="Arial"/>
                <w:b/>
                <w:u w:val="single"/>
              </w:rPr>
              <w:t>schriftlichen</w:t>
            </w:r>
            <w:r w:rsidRPr="00903FB8">
              <w:rPr>
                <w:rFonts w:cs="Arial"/>
                <w:b/>
              </w:rPr>
              <w:t xml:space="preserve"> Teilnahmeantrag</w:t>
            </w:r>
            <w:r>
              <w:rPr>
                <w:rFonts w:cs="Arial"/>
                <w:b/>
              </w:rPr>
              <w:t>/Angebot</w:t>
            </w:r>
            <w:r w:rsidRPr="00903FB8">
              <w:rPr>
                <w:rFonts w:cs="Arial"/>
                <w:b/>
              </w:rPr>
              <w:t xml:space="preserve"> erforderlich. Fehlt bei einem schriftlichen Teilnahmeantrag</w:t>
            </w:r>
            <w:r>
              <w:rPr>
                <w:rFonts w:cs="Arial"/>
                <w:b/>
              </w:rPr>
              <w:t>/Angebot</w:t>
            </w:r>
            <w:r w:rsidRPr="00903FB8">
              <w:rPr>
                <w:rFonts w:cs="Arial"/>
                <w:b/>
              </w:rPr>
              <w:t xml:space="preserve"> die Unterschrift</w:t>
            </w:r>
            <w:r>
              <w:rPr>
                <w:rFonts w:cs="Arial"/>
                <w:b/>
              </w:rPr>
              <w:t>, gilt die Erklärung als nicht abgegeben.</w:t>
            </w:r>
            <w:r w:rsidRPr="00903FB8">
              <w:rPr>
                <w:rFonts w:cs="Arial"/>
                <w:b/>
              </w:rPr>
              <w:t xml:space="preserve"> Bei Abgabe eines elektronischen Teilnahmeantrages</w:t>
            </w:r>
            <w:r>
              <w:rPr>
                <w:rFonts w:cs="Arial"/>
                <w:b/>
              </w:rPr>
              <w:t>/Angebotes</w:t>
            </w:r>
            <w:r w:rsidRPr="00903FB8">
              <w:rPr>
                <w:rFonts w:cs="Arial"/>
                <w:b/>
              </w:rPr>
              <w:t xml:space="preserve"> über den Vergabemarktplatz Brandenburg werden alle Teilnahme</w:t>
            </w:r>
            <w:r>
              <w:rPr>
                <w:rFonts w:cs="Arial"/>
                <w:b/>
              </w:rPr>
              <w:t>- bzw. Angebots</w:t>
            </w:r>
            <w:r w:rsidRPr="00903FB8">
              <w:rPr>
                <w:rFonts w:cs="Arial"/>
                <w:b/>
              </w:rPr>
              <w:t>unterlagen in der geforderten Form über das Bietertool elektronisch signiert.</w:t>
            </w:r>
          </w:p>
        </w:tc>
      </w:tr>
    </w:tbl>
    <w:p w:rsidR="001018D6" w:rsidRPr="009D4323" w:rsidRDefault="001018D6" w:rsidP="00B1760B">
      <w:pPr>
        <w:ind w:firstLine="0"/>
      </w:pPr>
    </w:p>
    <w:sectPr w:rsidR="001018D6" w:rsidRPr="009D4323" w:rsidSect="00201F16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C4" w:rsidRDefault="00CD5AC4" w:rsidP="00B3223D">
      <w:pPr>
        <w:spacing w:after="0" w:line="240" w:lineRule="auto"/>
      </w:pPr>
      <w:r>
        <w:separator/>
      </w:r>
    </w:p>
  </w:endnote>
  <w:endnote w:type="continuationSeparator" w:id="0">
    <w:p w:rsidR="00CD5AC4" w:rsidRDefault="00CD5AC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C4" w:rsidRDefault="00CD5AC4" w:rsidP="00B3223D">
      <w:pPr>
        <w:spacing w:after="0" w:line="240" w:lineRule="auto"/>
      </w:pPr>
      <w:r>
        <w:separator/>
      </w:r>
    </w:p>
  </w:footnote>
  <w:footnote w:type="continuationSeparator" w:id="0">
    <w:p w:rsidR="00CD5AC4" w:rsidRDefault="00CD5AC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11595D">
      <w:rPr>
        <w:rFonts w:eastAsia="Times New Roman" w:cs="Arial"/>
        <w:szCs w:val="20"/>
        <w:lang w:eastAsia="de-DE"/>
      </w:rPr>
      <w:t>06</w:t>
    </w:r>
    <w:r w:rsidR="00592178">
      <w:rPr>
        <w:rFonts w:eastAsia="Times New Roman" w:cs="Arial"/>
        <w:szCs w:val="20"/>
        <w:lang w:eastAsia="de-DE"/>
      </w:rPr>
      <w:t>/</w:t>
    </w:r>
    <w:r w:rsidR="0011595D">
      <w:rPr>
        <w:rFonts w:eastAsia="Times New Roman" w:cs="Arial"/>
        <w:szCs w:val="20"/>
        <w:lang w:eastAsia="de-DE"/>
      </w:rPr>
      <w:t>2019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Octw4Y3Yq8+/wO4C+70XqTXA99Q=" w:salt="CJ0DZen2fW97nlehb3QKq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0C6286"/>
    <w:rsid w:val="001018D6"/>
    <w:rsid w:val="0011595D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A1503"/>
    <w:rsid w:val="004A1E9C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4284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1A73"/>
    <w:rsid w:val="00782973"/>
    <w:rsid w:val="00794332"/>
    <w:rsid w:val="00796672"/>
    <w:rsid w:val="007B448C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34B21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323B0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CD5AC4"/>
    <w:rsid w:val="00D05791"/>
    <w:rsid w:val="00D153FC"/>
    <w:rsid w:val="00D32707"/>
    <w:rsid w:val="00D45E28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27D8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159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595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595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59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595D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159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595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595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59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595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11E1-0F3D-4859-92B6-3D96759D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AC8E3453</Template>
  <TotalTime>0</TotalTime>
  <Pages>1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Barnofsky,Pascal</cp:lastModifiedBy>
  <cp:revision>19</cp:revision>
  <dcterms:created xsi:type="dcterms:W3CDTF">2018-11-13T09:31:00Z</dcterms:created>
  <dcterms:modified xsi:type="dcterms:W3CDTF">2020-02-20T08:53:00Z</dcterms:modified>
</cp:coreProperties>
</file>